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B3" w:rsidRPr="002E0B47" w:rsidRDefault="00583FB3" w:rsidP="002E0B4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333333"/>
          <w:lang w:eastAsia="pl-PL"/>
        </w:rPr>
      </w:pPr>
      <w:r w:rsidRPr="002E0B47">
        <w:rPr>
          <w:rFonts w:ascii="Times New Roman" w:hAnsi="Times New Roman"/>
          <w:b/>
          <w:bCs/>
          <w:color w:val="333333"/>
          <w:lang w:eastAsia="pl-PL"/>
        </w:rPr>
        <w:t>KLAUZULA INFORMACYJNA</w:t>
      </w:r>
      <w:r>
        <w:rPr>
          <w:rFonts w:ascii="Times New Roman" w:hAnsi="Times New Roman"/>
          <w:b/>
          <w:bCs/>
          <w:color w:val="333333"/>
          <w:lang w:eastAsia="pl-PL"/>
        </w:rPr>
        <w:t xml:space="preserve"> </w:t>
      </w:r>
      <w:r w:rsidRPr="002E0B47">
        <w:rPr>
          <w:rFonts w:ascii="Times New Roman" w:hAnsi="Times New Roman"/>
          <w:b/>
          <w:bCs/>
          <w:color w:val="333333"/>
          <w:lang w:eastAsia="pl-PL"/>
        </w:rPr>
        <w:t>W PROCESIE REKRUTACJI</w:t>
      </w:r>
    </w:p>
    <w:p w:rsidR="00583FB3" w:rsidRPr="00A205E8" w:rsidRDefault="00583FB3" w:rsidP="004C629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</w:p>
    <w:p w:rsidR="00583FB3" w:rsidRPr="00A205E8" w:rsidRDefault="00583FB3" w:rsidP="009D3B36">
      <w:p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br/>
        <w:t xml:space="preserve">z 27.04.2016 r. w sprawie ochrony osób fizycznych w związku z przetwarzaniem danych osobowych </w:t>
      </w: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br/>
        <w:t>i w sprawie swobodnego przepływu takich danych oraz uchylenia dyrektywy 95/46/WE (ogólne rozporządzenie o ochronie danych) (Dz. Urz. UE L 119, s. 1) – dalej RODO − informuję, że:</w:t>
      </w: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DANE ADMINISTRATORA DANYCH </w:t>
      </w:r>
    </w:p>
    <w:p w:rsidR="00583FB3" w:rsidRPr="00A205E8" w:rsidRDefault="00583FB3" w:rsidP="00384F52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Administratorem Danych Osobowych jest </w:t>
      </w:r>
      <w:r w:rsidRPr="00384F52">
        <w:rPr>
          <w:rFonts w:ascii="Times New Roman" w:hAnsi="Times New Roman"/>
          <w:color w:val="333333"/>
          <w:sz w:val="20"/>
          <w:szCs w:val="20"/>
          <w:lang w:eastAsia="pl-PL"/>
        </w:rPr>
        <w:t xml:space="preserve">Dom Pomocy Społecznej </w:t>
      </w:r>
      <w:r w:rsidRPr="00384F52">
        <w:rPr>
          <w:rFonts w:ascii="Times New Roman" w:hAnsi="Times New Roman"/>
          <w:color w:val="333333"/>
          <w:sz w:val="20"/>
          <w:szCs w:val="20"/>
          <w:lang w:eastAsia="pl-PL"/>
        </w:rPr>
        <w:tab/>
        <w:t>w Rzeżewi</w:t>
      </w:r>
      <w:r>
        <w:rPr>
          <w:rFonts w:ascii="Times New Roman" w:hAnsi="Times New Roman"/>
          <w:color w:val="333333"/>
          <w:sz w:val="20"/>
          <w:szCs w:val="20"/>
          <w:lang w:eastAsia="pl-PL"/>
        </w:rPr>
        <w:t xml:space="preserve">e, reprezentowany przez Dyrektora </w:t>
      </w:r>
      <w:r w:rsidRPr="00384F52">
        <w:rPr>
          <w:rFonts w:ascii="Times New Roman" w:hAnsi="Times New Roman"/>
          <w:color w:val="333333"/>
          <w:sz w:val="20"/>
          <w:szCs w:val="20"/>
          <w:lang w:eastAsia="pl-PL"/>
        </w:rPr>
        <w:t xml:space="preserve">z siedzibą w Rzeżewie 65, 87-840 Lubień Kujawski (adres e-mail: </w:t>
      </w:r>
      <w:hyperlink r:id="rId5" w:history="1">
        <w:r w:rsidRPr="00384F52">
          <w:rPr>
            <w:rStyle w:val="Hyperlink"/>
            <w:rFonts w:ascii="Times New Roman" w:hAnsi="Times New Roman"/>
            <w:i/>
            <w:sz w:val="20"/>
            <w:szCs w:val="20"/>
            <w:lang w:eastAsia="pl-PL"/>
          </w:rPr>
          <w:t>dpsrzezewo@poczta.onet.pl</w:t>
        </w:r>
      </w:hyperlink>
      <w:r w:rsidRPr="00384F52">
        <w:rPr>
          <w:rFonts w:ascii="Times New Roman" w:hAnsi="Times New Roman"/>
          <w:color w:val="333333"/>
          <w:sz w:val="20"/>
          <w:szCs w:val="20"/>
          <w:lang w:eastAsia="pl-PL"/>
        </w:rPr>
        <w:t xml:space="preserve">, tel. </w:t>
      </w:r>
      <w:r w:rsidRPr="00384F52">
        <w:rPr>
          <w:rFonts w:ascii="Times New Roman" w:hAnsi="Times New Roman"/>
          <w:b/>
          <w:color w:val="333333"/>
          <w:sz w:val="20"/>
          <w:szCs w:val="20"/>
          <w:lang w:eastAsia="pl-PL"/>
        </w:rPr>
        <w:t>54 2 842 726</w:t>
      </w:r>
      <w:r w:rsidRPr="00384F52">
        <w:rPr>
          <w:rFonts w:ascii="Times New Roman" w:hAnsi="Times New Roman"/>
          <w:color w:val="333333"/>
          <w:sz w:val="20"/>
          <w:szCs w:val="20"/>
          <w:lang w:eastAsia="pl-PL"/>
        </w:rPr>
        <w:t>).</w:t>
      </w:r>
      <w:bookmarkStart w:id="0" w:name="_GoBack"/>
      <w:bookmarkEnd w:id="0"/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INSPEKTOR OCHRONY DANYCH</w:t>
      </w: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Wyznaczono Inspektora Ochrony </w:t>
      </w:r>
      <w:r w:rsidRPr="00E25953">
        <w:rPr>
          <w:rFonts w:ascii="Times New Roman" w:hAnsi="Times New Roman"/>
          <w:color w:val="333333"/>
          <w:sz w:val="20"/>
          <w:szCs w:val="20"/>
          <w:lang w:eastAsia="pl-PL"/>
        </w:rPr>
        <w:t>Danych, z którym możesz się skontaktować w sprawach ochrony swoich danych osobowych pod numerem telefonu</w:t>
      </w:r>
      <w:r>
        <w:rPr>
          <w:rFonts w:ascii="Times New Roman" w:hAnsi="Times New Roman"/>
          <w:b/>
          <w:color w:val="333333"/>
          <w:sz w:val="20"/>
          <w:szCs w:val="20"/>
          <w:lang w:eastAsia="pl-PL"/>
        </w:rPr>
        <w:t xml:space="preserve"> 54 230 46 </w:t>
      </w:r>
      <w:r w:rsidRPr="002E0B47">
        <w:rPr>
          <w:rFonts w:ascii="Times New Roman" w:hAnsi="Times New Roman"/>
          <w:b/>
          <w:color w:val="333333"/>
          <w:sz w:val="20"/>
          <w:szCs w:val="20"/>
          <w:lang w:eastAsia="pl-PL"/>
        </w:rPr>
        <w:t>60</w:t>
      </w: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, e-mail: </w:t>
      </w:r>
      <w:hyperlink r:id="rId6" w:history="1">
        <w:r w:rsidRPr="00A205E8">
          <w:rPr>
            <w:rStyle w:val="Hyperlink"/>
            <w:rFonts w:ascii="Times New Roman" w:hAnsi="Times New Roman"/>
            <w:sz w:val="20"/>
            <w:szCs w:val="20"/>
            <w:lang w:eastAsia="pl-PL"/>
          </w:rPr>
          <w:t>iod@powiat.wloclawski.pl</w:t>
        </w:r>
      </w:hyperlink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  lub pisemnie na adres siedziby, wskazany w pkt I.</w:t>
      </w: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CEL I </w:t>
      </w:r>
      <w:r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PODSTAWA</w:t>
      </w: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 PRZETWARZANIA DANYCH</w:t>
      </w:r>
    </w:p>
    <w:p w:rsidR="00583FB3" w:rsidRPr="008865B8" w:rsidRDefault="00583FB3" w:rsidP="008865B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>Pani/Pana dane przetwarzane będą w procesie rekrutacji w celu:</w:t>
      </w:r>
    </w:p>
    <w:p w:rsidR="00583FB3" w:rsidRPr="008865B8" w:rsidRDefault="00583FB3" w:rsidP="008865B8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>wypełnienia obowiązku prawnego ciążącego na administratorze (art. 6 ust. 1 lit. c RODO) – w odniesieniu  do danych  osobowych, których zakres wynika z art. 22</w:t>
      </w:r>
      <w:r w:rsidRPr="008865B8">
        <w:rPr>
          <w:rFonts w:ascii="Times New Roman" w:hAnsi="Times New Roman"/>
          <w:color w:val="333333"/>
          <w:sz w:val="20"/>
          <w:szCs w:val="20"/>
          <w:vertAlign w:val="superscript"/>
          <w:lang w:eastAsia="pl-PL"/>
        </w:rPr>
        <w:t>1</w:t>
      </w: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>§ 1 oraz 2 ustawy z dnia 26 czerwca 1974 r. Kodeksu pracy, aktów wykonawczych do Kodeksu Pracy oraz ustaw szczególnych,</w:t>
      </w:r>
    </w:p>
    <w:p w:rsidR="00583FB3" w:rsidRDefault="00583FB3" w:rsidP="008865B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>przeprowadzenia naboru na wolne stanowisko na podstawie udzielonej zgody (art. 6 ust. 1 lit. a RODO), którą  wyrażasz  poprzez  zgłoszenie  się do  procesu  rekrutacji  i  przesłania  Nam dokumentów aplikacyjnych, w zakresie danych, które przekazujesz Nam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:rsidR="00583FB3" w:rsidRDefault="00583FB3" w:rsidP="008865B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>przeprowadzenia konkretnego procesu rekrutacyjnego oraz podjęcia działań, na Pani/Pana żądanie przed zawarciem umowy (art. 6 ust. 1 lit b)</w:t>
      </w:r>
      <w:r>
        <w:rPr>
          <w:rFonts w:ascii="Times New Roman" w:hAnsi="Times New Roman"/>
          <w:color w:val="333333"/>
          <w:sz w:val="20"/>
          <w:szCs w:val="20"/>
          <w:lang w:eastAsia="pl-PL"/>
        </w:rPr>
        <w:t>,</w:t>
      </w:r>
    </w:p>
    <w:p w:rsidR="00583FB3" w:rsidRPr="008865B8" w:rsidRDefault="00583FB3" w:rsidP="00A9262D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9262D">
        <w:rPr>
          <w:rFonts w:ascii="Times New Roman" w:hAnsi="Times New Roman"/>
          <w:color w:val="333333"/>
          <w:sz w:val="20"/>
          <w:szCs w:val="20"/>
          <w:lang w:eastAsia="pl-PL"/>
        </w:rPr>
        <w:t>realizowania prawnie uzasadnionych interesów Administratora zgodnie z art. 6 ust. 1 lit. f) RODO, tj. w celu ustalenia, obrony lub dochodzenia ewentualnych roszczeń oraz ochrony osób i mienia należącego do Administratora.</w:t>
      </w: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PRAWO SPRZECIWU</w:t>
      </w:r>
    </w:p>
    <w:p w:rsidR="00583FB3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bCs/>
          <w:color w:val="333333"/>
          <w:sz w:val="20"/>
          <w:szCs w:val="20"/>
          <w:lang w:eastAsia="pl-PL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:rsidR="00583FB3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OKRES PRZECHOWYWANIA DANYCH</w:t>
      </w: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>Pani/P</w:t>
      </w:r>
      <w:r>
        <w:rPr>
          <w:rFonts w:ascii="Times New Roman" w:hAnsi="Times New Roman"/>
          <w:color w:val="333333"/>
          <w:sz w:val="20"/>
          <w:szCs w:val="20"/>
          <w:lang w:eastAsia="pl-PL"/>
        </w:rPr>
        <w:t>ana dane osobowe będą przechowyw</w:t>
      </w: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ane przez okres nie dłuższy niż jest to konieczne, tj., do czasu rozstrzygnięcia rekrutacji, a po jego upływie zostaną zniszczone lub na Pani/Pana wniosek zwrócone. </w:t>
      </w:r>
      <w:r w:rsidRPr="008E7EA6">
        <w:rPr>
          <w:rFonts w:ascii="Times New Roman" w:hAnsi="Times New Roman"/>
          <w:color w:val="333333"/>
          <w:sz w:val="20"/>
          <w:szCs w:val="20"/>
          <w:lang w:eastAsia="pl-PL"/>
        </w:rPr>
        <w:t xml:space="preserve">Maksymalny okres przechowywania danych to okres 3 miesięcy od czasu zakończenia postępowania rekrutacyjnego. </w:t>
      </w:r>
    </w:p>
    <w:p w:rsidR="00583FB3" w:rsidRPr="00A205E8" w:rsidRDefault="00583FB3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ODBIORCY DANYCH</w:t>
      </w:r>
    </w:p>
    <w:p w:rsidR="00583FB3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color w:val="333333"/>
          <w:sz w:val="20"/>
          <w:szCs w:val="20"/>
          <w:lang w:eastAsia="pl-PL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UPRAWNIENIA OSOBY, KTÓREJ DANE DOTYCZĄ</w:t>
      </w: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Na zasadach określonych przepisami RODO, posiada Pan/Pani prawo do żądania od administratora: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dostępu do swoich danych oraz uzyskania ich kopii,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sprostowania swoich danych osobowych, które są nieprawidłowe oraz uzupełnienia niekompletnych danych osobowych,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usunięcia swoich danych („prawo do bycia zapomnianym”),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ograniczenia przetwarzania danych,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przenoszenia danych,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prawo do wniesienia sprzeciwu wobec przetwarzania Pani/Pana danych, 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</w:t>
      </w:r>
      <w:hyperlink r:id="rId7" w:history="1">
        <w:r w:rsidRPr="00A205E8">
          <w:rPr>
            <w:rStyle w:val="Hyperlink"/>
            <w:rFonts w:ascii="Times New Roman" w:hAnsi="Times New Roman"/>
            <w:sz w:val="20"/>
            <w:szCs w:val="20"/>
            <w:lang w:eastAsia="pl-PL"/>
          </w:rPr>
          <w:t>iod@powiat.wloclawski.pl</w:t>
        </w:r>
      </w:hyperlink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 xml:space="preserve">), </w:t>
      </w:r>
    </w:p>
    <w:p w:rsidR="00583FB3" w:rsidRPr="00A205E8" w:rsidRDefault="00583FB3" w:rsidP="009E007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prawo wniesienia skargi do</w:t>
      </w:r>
      <w:r w:rsidRPr="00A205E8">
        <w:rPr>
          <w:rFonts w:ascii="Times New Roman" w:hAnsi="Times New Roman"/>
          <w:b/>
          <w:color w:val="333333"/>
          <w:sz w:val="20"/>
          <w:szCs w:val="20"/>
          <w:lang w:eastAsia="pl-PL"/>
        </w:rPr>
        <w:t xml:space="preserve"> Prezesa Urzędu Ochrony Danych Osobowych  (ul. Stawki 2, 00-193 Warszawa),</w:t>
      </w: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o ile nie ogranicza tego przepis prawa, na podstawie którego Pani/Pana dane są przetwarzane.</w:t>
      </w: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INFORMACJA O WYMOGU</w:t>
      </w:r>
      <w:r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/DOBROWOLNOŚCI PODANIA DANYCH</w:t>
      </w: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A205E8">
        <w:rPr>
          <w:rFonts w:ascii="Times New Roman" w:hAnsi="Times New Roman"/>
        </w:rPr>
        <w:t xml:space="preserve"> </w:t>
      </w:r>
    </w:p>
    <w:p w:rsidR="00583FB3" w:rsidRDefault="00583FB3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865B8">
        <w:rPr>
          <w:rFonts w:ascii="Times New Roman" w:hAnsi="Times New Roman"/>
          <w:bCs/>
          <w:color w:val="333333"/>
          <w:sz w:val="20"/>
          <w:szCs w:val="20"/>
          <w:lang w:eastAsia="pl-PL"/>
        </w:rPr>
        <w:t>Podanie danych osobowych jest warunkiem udziału w procesie rekrutacji, a odmowa ich podania będzie skutkować brakiem możliwości ubiegania się o zatrudnienie (w zakresie danych wynikających z art.  22</w:t>
      </w:r>
      <w:r w:rsidRPr="008F5350">
        <w:rPr>
          <w:rFonts w:ascii="Times New Roman" w:hAnsi="Times New Roman"/>
          <w:bCs/>
          <w:color w:val="333333"/>
          <w:sz w:val="20"/>
          <w:szCs w:val="20"/>
          <w:vertAlign w:val="superscript"/>
          <w:lang w:eastAsia="pl-PL"/>
        </w:rPr>
        <w:t>1</w:t>
      </w:r>
      <w:r w:rsidRPr="008865B8">
        <w:rPr>
          <w:rFonts w:ascii="Times New Roman" w:hAnsi="Times New Roman"/>
          <w:bCs/>
          <w:color w:val="333333"/>
          <w:sz w:val="20"/>
          <w:szCs w:val="20"/>
          <w:lang w:eastAsia="pl-PL"/>
        </w:rPr>
        <w:t xml:space="preserve">  § 1 oraz 2 ustawy  z  dnia  26  czerwca 1974 r. Kodeks Pracy). W pozostałych przypadkach, po wyrażeniu stosownej zgody, przekazanie danych osobowych ma charakter dobrowolny</w:t>
      </w:r>
    </w:p>
    <w:p w:rsidR="00583FB3" w:rsidRPr="00A205E8" w:rsidRDefault="00583FB3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INFORMACJA O ZAMIARZE PRZEKAZYWANIA DANYCH OSOBOWYCH DO PAŃSTWA TRZECIEGO LUB ORGANIZACJI MIĘDZYNARODOWEJ </w:t>
      </w:r>
      <w:r w:rsidRPr="00A205E8">
        <w:rPr>
          <w:rFonts w:ascii="Times New Roman" w:hAnsi="Times New Roman"/>
        </w:rPr>
        <w:t xml:space="preserve"> </w:t>
      </w: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Cs/>
          <w:color w:val="333333"/>
          <w:sz w:val="20"/>
          <w:szCs w:val="20"/>
          <w:lang w:eastAsia="pl-PL"/>
        </w:rPr>
        <w:t>Administrator co do zasady nie zamierza przekazywać Pana/Pani danych do państwa trzeciego ani do organizacji międzynarodowych</w:t>
      </w:r>
      <w:r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.</w:t>
      </w: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</w:p>
    <w:p w:rsidR="00583FB3" w:rsidRPr="00A205E8" w:rsidRDefault="00583FB3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INFORMACJA O ZAUTOMATYZOWANYM SPOSOBIE PRZETWARZANIA DANYCH</w:t>
      </w:r>
    </w:p>
    <w:p w:rsidR="00583FB3" w:rsidRPr="00A205E8" w:rsidRDefault="00583FB3" w:rsidP="009E007F">
      <w:pPr>
        <w:spacing w:line="276" w:lineRule="auto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hAnsi="Times New Roman"/>
          <w:color w:val="333333"/>
          <w:sz w:val="20"/>
          <w:szCs w:val="20"/>
          <w:lang w:eastAsia="pl-PL"/>
        </w:rPr>
        <w:t>W oparciu o Pana/Pani dane osobowe Administrator nie będzie podejmował wobec Pana/Pani zautomatyzowanych decyzji, w tym decyzji będących wynikiem profilowania.</w:t>
      </w:r>
    </w:p>
    <w:p w:rsidR="00583FB3" w:rsidRDefault="00583FB3" w:rsidP="00A205E8">
      <w:pPr>
        <w:pStyle w:val="ListParagraph"/>
        <w:spacing w:before="120" w:after="0" w:line="300" w:lineRule="auto"/>
        <w:ind w:left="5529"/>
        <w:contextualSpacing w:val="0"/>
        <w:jc w:val="center"/>
        <w:rPr>
          <w:rFonts w:ascii="Times New Roman" w:hAnsi="Times New Roman"/>
          <w:b/>
          <w:szCs w:val="20"/>
          <w:lang w:eastAsia="pl-PL"/>
        </w:rPr>
      </w:pPr>
    </w:p>
    <w:p w:rsidR="00583FB3" w:rsidRPr="00A87708" w:rsidRDefault="00583FB3" w:rsidP="00A205E8">
      <w:pPr>
        <w:pStyle w:val="ListParagraph"/>
        <w:spacing w:before="120" w:after="0" w:line="300" w:lineRule="auto"/>
        <w:ind w:left="5529"/>
        <w:contextualSpacing w:val="0"/>
        <w:jc w:val="center"/>
        <w:rPr>
          <w:rFonts w:ascii="Times New Roman" w:hAnsi="Times New Roman"/>
          <w:b/>
          <w:szCs w:val="20"/>
          <w:lang w:eastAsia="pl-PL"/>
        </w:rPr>
      </w:pPr>
      <w:r w:rsidRPr="00A87708">
        <w:rPr>
          <w:rFonts w:ascii="Times New Roman" w:hAnsi="Times New Roman"/>
          <w:b/>
          <w:szCs w:val="20"/>
          <w:lang w:eastAsia="pl-PL"/>
        </w:rPr>
        <w:t>Administrator Danych Osobowych</w:t>
      </w:r>
    </w:p>
    <w:p w:rsidR="00583FB3" w:rsidRPr="00A205E8" w:rsidRDefault="00583FB3" w:rsidP="00A205E8">
      <w:pPr>
        <w:pStyle w:val="ListParagraph"/>
        <w:spacing w:before="120" w:after="0" w:line="300" w:lineRule="auto"/>
        <w:ind w:left="0"/>
        <w:contextualSpacing w:val="0"/>
        <w:rPr>
          <w:rFonts w:ascii="Times New Roman" w:hAnsi="Times New Roman"/>
          <w:sz w:val="20"/>
          <w:szCs w:val="20"/>
          <w:lang w:eastAsia="pl-PL"/>
        </w:rPr>
      </w:pPr>
    </w:p>
    <w:p w:rsidR="00583FB3" w:rsidRDefault="00583FB3" w:rsidP="008865B8">
      <w:pPr>
        <w:spacing w:before="120" w:line="30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83FB3" w:rsidRDefault="00583FB3" w:rsidP="008865B8">
      <w:pPr>
        <w:spacing w:before="120" w:line="30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83FB3" w:rsidRDefault="00583FB3" w:rsidP="008865B8">
      <w:pPr>
        <w:spacing w:before="120" w:line="30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83FB3" w:rsidRDefault="00583FB3" w:rsidP="008865B8">
      <w:pPr>
        <w:spacing w:before="120" w:line="30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83FB3" w:rsidRPr="002E0B47" w:rsidRDefault="00583FB3" w:rsidP="008865B8">
      <w:pPr>
        <w:spacing w:before="120" w:line="300" w:lineRule="auto"/>
        <w:contextualSpacing/>
        <w:jc w:val="both"/>
        <w:rPr>
          <w:rFonts w:ascii="Times New Roman" w:hAnsi="Times New Roman"/>
        </w:rPr>
      </w:pPr>
    </w:p>
    <w:p w:rsidR="00583FB3" w:rsidRPr="002E0B47" w:rsidRDefault="00583FB3" w:rsidP="008865B8">
      <w:pPr>
        <w:spacing w:before="120" w:line="300" w:lineRule="auto"/>
        <w:contextualSpacing/>
        <w:jc w:val="both"/>
        <w:rPr>
          <w:rFonts w:ascii="Times New Roman" w:hAnsi="Times New Roman"/>
        </w:rPr>
      </w:pPr>
      <w:r w:rsidRPr="002E0B47">
        <w:rPr>
          <w:rFonts w:ascii="Times New Roman" w:hAnsi="Times New Roman"/>
        </w:rPr>
        <w:t>Oświadczam, że otrzymałam/em i zapoznałam/em się z treścią powyżej zamieszczonej Klauzuli informacyjnej w procesie rekrutacji.</w:t>
      </w:r>
    </w:p>
    <w:p w:rsidR="00583FB3" w:rsidRPr="002E0B47" w:rsidRDefault="00583FB3" w:rsidP="008865B8">
      <w:pPr>
        <w:spacing w:before="120" w:line="300" w:lineRule="auto"/>
        <w:ind w:left="720"/>
        <w:contextualSpacing/>
        <w:rPr>
          <w:rFonts w:ascii="Times New Roman" w:hAnsi="Times New Roman"/>
        </w:rPr>
      </w:pPr>
      <w:r w:rsidRPr="002E0B47">
        <w:rPr>
          <w:rFonts w:ascii="Times New Roman" w:hAnsi="Times New Roman"/>
        </w:rPr>
        <w:t xml:space="preserve">  </w:t>
      </w:r>
    </w:p>
    <w:p w:rsidR="00583FB3" w:rsidRPr="002E0B47" w:rsidRDefault="00583FB3" w:rsidP="008865B8">
      <w:pPr>
        <w:spacing w:before="120" w:line="300" w:lineRule="auto"/>
        <w:ind w:left="720"/>
        <w:contextualSpacing/>
        <w:rPr>
          <w:rFonts w:ascii="Times New Roman" w:hAnsi="Times New Roman"/>
        </w:rPr>
      </w:pPr>
    </w:p>
    <w:p w:rsidR="00583FB3" w:rsidRPr="002E0B47" w:rsidRDefault="00583FB3" w:rsidP="008865B8">
      <w:pPr>
        <w:spacing w:before="120" w:line="300" w:lineRule="auto"/>
        <w:ind w:left="720"/>
        <w:contextualSpacing/>
        <w:jc w:val="right"/>
        <w:rPr>
          <w:rFonts w:ascii="Times New Roman" w:hAnsi="Times New Roman"/>
        </w:rPr>
      </w:pPr>
      <w:r w:rsidRPr="002E0B47">
        <w:rPr>
          <w:rFonts w:ascii="Times New Roman" w:hAnsi="Times New Roman"/>
        </w:rPr>
        <w:t>….…………………………………………………</w:t>
      </w:r>
    </w:p>
    <w:p w:rsidR="00583FB3" w:rsidRPr="002E0B47" w:rsidRDefault="00583FB3" w:rsidP="008865B8">
      <w:pPr>
        <w:spacing w:before="120" w:line="300" w:lineRule="auto"/>
        <w:ind w:left="720"/>
        <w:contextualSpacing/>
        <w:rPr>
          <w:rFonts w:ascii="Times New Roman" w:hAnsi="Times New Roman"/>
        </w:rPr>
      </w:pPr>
      <w:r w:rsidRPr="002E0B47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2E0B47">
        <w:rPr>
          <w:rFonts w:ascii="Times New Roman" w:hAnsi="Times New Roman"/>
        </w:rPr>
        <w:t xml:space="preserve">  (czytelny podpis kandydata)</w:t>
      </w:r>
    </w:p>
    <w:p w:rsidR="00583FB3" w:rsidRPr="00A205E8" w:rsidRDefault="00583FB3" w:rsidP="008865B8">
      <w:pPr>
        <w:spacing w:before="120" w:line="300" w:lineRule="auto"/>
        <w:rPr>
          <w:rFonts w:ascii="Times New Roman" w:hAnsi="Times New Roman"/>
          <w:sz w:val="20"/>
          <w:szCs w:val="20"/>
        </w:rPr>
      </w:pPr>
    </w:p>
    <w:sectPr w:rsidR="00583FB3" w:rsidRPr="00A205E8" w:rsidSect="00A205E8">
      <w:pgSz w:w="11906" w:h="16838"/>
      <w:pgMar w:top="851" w:right="1304" w:bottom="993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D9F"/>
    <w:multiLevelType w:val="multilevel"/>
    <w:tmpl w:val="2BD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C92ECA"/>
    <w:multiLevelType w:val="hybridMultilevel"/>
    <w:tmpl w:val="4BB827B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8581D75"/>
    <w:multiLevelType w:val="hybridMultilevel"/>
    <w:tmpl w:val="C0E480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CF5555"/>
    <w:multiLevelType w:val="multilevel"/>
    <w:tmpl w:val="BFC2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772479"/>
    <w:multiLevelType w:val="multilevel"/>
    <w:tmpl w:val="E9DE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044F09"/>
    <w:multiLevelType w:val="hybridMultilevel"/>
    <w:tmpl w:val="9C74AA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D1032D"/>
    <w:multiLevelType w:val="hybridMultilevel"/>
    <w:tmpl w:val="034A7E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B1A"/>
    <w:rsid w:val="00086E1E"/>
    <w:rsid w:val="001B3629"/>
    <w:rsid w:val="00243B1A"/>
    <w:rsid w:val="002A4E1F"/>
    <w:rsid w:val="002E0B47"/>
    <w:rsid w:val="003771FC"/>
    <w:rsid w:val="00384F52"/>
    <w:rsid w:val="004C6297"/>
    <w:rsid w:val="004E1255"/>
    <w:rsid w:val="00583FB3"/>
    <w:rsid w:val="00853A19"/>
    <w:rsid w:val="008865B8"/>
    <w:rsid w:val="008A1C8B"/>
    <w:rsid w:val="008E7EA6"/>
    <w:rsid w:val="008F5350"/>
    <w:rsid w:val="009D3B36"/>
    <w:rsid w:val="009E007F"/>
    <w:rsid w:val="00A205E8"/>
    <w:rsid w:val="00A85217"/>
    <w:rsid w:val="00A85E2F"/>
    <w:rsid w:val="00A87708"/>
    <w:rsid w:val="00A9262D"/>
    <w:rsid w:val="00C85C92"/>
    <w:rsid w:val="00DB6A6F"/>
    <w:rsid w:val="00DC0110"/>
    <w:rsid w:val="00E25953"/>
    <w:rsid w:val="00E443BF"/>
    <w:rsid w:val="00EC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2F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3B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E007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dpsrzezewo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810</Words>
  <Characters>4863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PROCESIE REKRUTACJI</dc:title>
  <dc:subject/>
  <dc:creator>user</dc:creator>
  <cp:keywords/>
  <dc:description/>
  <cp:lastModifiedBy>ops</cp:lastModifiedBy>
  <cp:revision>2</cp:revision>
  <cp:lastPrinted>2020-01-20T09:57:00Z</cp:lastPrinted>
  <dcterms:created xsi:type="dcterms:W3CDTF">2023-03-24T13:14:00Z</dcterms:created>
  <dcterms:modified xsi:type="dcterms:W3CDTF">2023-03-24T13:14:00Z</dcterms:modified>
</cp:coreProperties>
</file>